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13E5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14:paraId="0314DD83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</w:p>
    <w:p w14:paraId="346A590D" w14:textId="34502E81" w:rsidR="00B62AED" w:rsidRPr="00045323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Reaching the Masses: The Journey Continues!</w:t>
      </w:r>
    </w:p>
    <w:p w14:paraId="6EE71F89" w14:textId="77777777" w:rsidR="0003766A" w:rsidRPr="00073CD1" w:rsidRDefault="0003766A" w:rsidP="00A262F9">
      <w:pPr>
        <w:jc w:val="center"/>
        <w:rPr>
          <w:b/>
        </w:rPr>
      </w:pPr>
    </w:p>
    <w:p w14:paraId="238FCDD0" w14:textId="4B5E3D8E" w:rsidR="001268A9" w:rsidRDefault="00BB2FD7" w:rsidP="00A262F9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Emphasis:  Self-Care &amp; Wellness</w:t>
      </w:r>
    </w:p>
    <w:p w14:paraId="5ED75830" w14:textId="77777777" w:rsidR="00A262F9" w:rsidRPr="00073CD1" w:rsidRDefault="00A262F9" w:rsidP="00A262F9">
      <w:pPr>
        <w:jc w:val="center"/>
        <w:rPr>
          <w:b/>
        </w:rPr>
      </w:pPr>
    </w:p>
    <w:p w14:paraId="065F090D" w14:textId="77777777" w:rsidR="005B2E23" w:rsidRDefault="00A262F9" w:rsidP="00A262F9">
      <w:pPr>
        <w:jc w:val="center"/>
        <w:rPr>
          <w:b/>
          <w:i/>
          <w:sz w:val="28"/>
          <w:szCs w:val="28"/>
        </w:rPr>
      </w:pPr>
      <w:r w:rsidRPr="0089225C">
        <w:rPr>
          <w:b/>
          <w:i/>
          <w:sz w:val="28"/>
          <w:szCs w:val="28"/>
        </w:rPr>
        <w:t xml:space="preserve">THE </w:t>
      </w:r>
      <w:r w:rsidR="00586836">
        <w:rPr>
          <w:b/>
          <w:i/>
          <w:sz w:val="28"/>
          <w:szCs w:val="28"/>
        </w:rPr>
        <w:t>OFFERING</w:t>
      </w:r>
      <w:r w:rsidR="00CB2D63">
        <w:rPr>
          <w:b/>
          <w:i/>
          <w:sz w:val="28"/>
          <w:szCs w:val="28"/>
        </w:rPr>
        <w:t xml:space="preserve"> </w:t>
      </w:r>
      <w:r w:rsidR="00045323">
        <w:rPr>
          <w:b/>
          <w:i/>
          <w:sz w:val="28"/>
          <w:szCs w:val="28"/>
        </w:rPr>
        <w:t>APPEAL</w:t>
      </w:r>
    </w:p>
    <w:p w14:paraId="06EAE283" w14:textId="77777777" w:rsidR="00A56CB2" w:rsidRDefault="00A56CB2" w:rsidP="00A262F9">
      <w:pPr>
        <w:jc w:val="center"/>
        <w:rPr>
          <w:b/>
          <w:i/>
          <w:sz w:val="28"/>
          <w:szCs w:val="28"/>
        </w:rPr>
      </w:pPr>
    </w:p>
    <w:p w14:paraId="7C006433" w14:textId="771DB9E3" w:rsidR="002B2241" w:rsidRPr="005F794F" w:rsidRDefault="005B2E23" w:rsidP="004201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make a</w:t>
      </w:r>
      <w:r w:rsidR="00156658">
        <w:rPr>
          <w:b/>
          <w:i/>
          <w:sz w:val="28"/>
          <w:szCs w:val="28"/>
        </w:rPr>
        <w:t xml:space="preserve"> recommitment o</w:t>
      </w:r>
      <w:r w:rsidR="00BB2643">
        <w:rPr>
          <w:b/>
          <w:i/>
          <w:sz w:val="28"/>
          <w:szCs w:val="28"/>
        </w:rPr>
        <w:t xml:space="preserve">ffering </w:t>
      </w:r>
      <w:r w:rsidR="00D80C3E">
        <w:rPr>
          <w:b/>
          <w:i/>
          <w:sz w:val="28"/>
          <w:szCs w:val="28"/>
        </w:rPr>
        <w:t xml:space="preserve">in support of </w:t>
      </w:r>
      <w:r w:rsidR="00156658">
        <w:rPr>
          <w:b/>
          <w:i/>
          <w:sz w:val="28"/>
          <w:szCs w:val="28"/>
        </w:rPr>
        <w:t xml:space="preserve"> </w:t>
      </w:r>
      <w:r w:rsidR="00D80C3E">
        <w:rPr>
          <w:b/>
          <w:i/>
          <w:sz w:val="28"/>
          <w:szCs w:val="28"/>
        </w:rPr>
        <w:t xml:space="preserve">the Annie E. Walker Blackwell Observance. </w:t>
      </w:r>
      <w:r w:rsidR="00156658">
        <w:rPr>
          <w:b/>
          <w:i/>
          <w:sz w:val="28"/>
          <w:szCs w:val="28"/>
        </w:rPr>
        <w:t xml:space="preserve"> The funds will </w:t>
      </w:r>
      <w:r w:rsidR="00D80C3E">
        <w:rPr>
          <w:b/>
          <w:i/>
          <w:sz w:val="28"/>
          <w:szCs w:val="28"/>
        </w:rPr>
        <w:t xml:space="preserve">benefit </w:t>
      </w:r>
      <w:r w:rsidR="00BB2FD7">
        <w:rPr>
          <w:b/>
          <w:i/>
          <w:sz w:val="28"/>
          <w:szCs w:val="28"/>
        </w:rPr>
        <w:t>H</w:t>
      </w:r>
      <w:r w:rsidR="00D80C3E">
        <w:rPr>
          <w:b/>
          <w:i/>
          <w:sz w:val="28"/>
          <w:szCs w:val="28"/>
        </w:rPr>
        <w:t xml:space="preserve">ome and </w:t>
      </w:r>
      <w:r w:rsidR="00BB2FD7">
        <w:rPr>
          <w:b/>
          <w:i/>
          <w:sz w:val="28"/>
          <w:szCs w:val="28"/>
        </w:rPr>
        <w:t>O</w:t>
      </w:r>
      <w:r w:rsidR="00D80C3E">
        <w:rPr>
          <w:b/>
          <w:i/>
          <w:sz w:val="28"/>
          <w:szCs w:val="28"/>
        </w:rPr>
        <w:t xml:space="preserve">verseas </w:t>
      </w:r>
      <w:r w:rsidR="00BB2FD7">
        <w:rPr>
          <w:b/>
          <w:i/>
          <w:sz w:val="28"/>
          <w:szCs w:val="28"/>
        </w:rPr>
        <w:t>M</w:t>
      </w:r>
      <w:r w:rsidR="00D80C3E">
        <w:rPr>
          <w:b/>
          <w:i/>
          <w:sz w:val="28"/>
          <w:szCs w:val="28"/>
        </w:rPr>
        <w:t xml:space="preserve">issionary </w:t>
      </w:r>
      <w:r w:rsidR="00BB2FD7">
        <w:rPr>
          <w:b/>
          <w:i/>
          <w:sz w:val="28"/>
          <w:szCs w:val="28"/>
        </w:rPr>
        <w:t>P</w:t>
      </w:r>
      <w:r w:rsidR="00D80C3E">
        <w:rPr>
          <w:b/>
          <w:i/>
          <w:sz w:val="28"/>
          <w:szCs w:val="28"/>
        </w:rPr>
        <w:t xml:space="preserve">rojects.  </w:t>
      </w:r>
    </w:p>
    <w:p w14:paraId="3610E39A" w14:textId="767203F9" w:rsidR="00A262F9" w:rsidRPr="005F794F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235429" w:rsidRPr="005F794F">
        <w:rPr>
          <w:b/>
          <w:i/>
          <w:sz w:val="28"/>
          <w:szCs w:val="28"/>
        </w:rPr>
        <w:t>Every man shall give as he is able according to the blessings of the Lord</w:t>
      </w:r>
      <w:r w:rsidR="00C958E2" w:rsidRPr="005F794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”</w:t>
      </w:r>
      <w:r w:rsidR="007D52EB" w:rsidRPr="005F794F">
        <w:rPr>
          <w:b/>
          <w:i/>
          <w:sz w:val="28"/>
          <w:szCs w:val="28"/>
        </w:rPr>
        <w:t xml:space="preserve"> </w:t>
      </w:r>
    </w:p>
    <w:p w14:paraId="40F85427" w14:textId="77777777" w:rsidR="00A262F9" w:rsidRDefault="00A262F9" w:rsidP="00A262F9">
      <w:pPr>
        <w:rPr>
          <w:b/>
          <w:sz w:val="28"/>
          <w:szCs w:val="28"/>
        </w:rPr>
      </w:pPr>
    </w:p>
    <w:p w14:paraId="11C12168" w14:textId="77777777" w:rsidR="007805B2" w:rsidRPr="004201BE" w:rsidRDefault="007805B2" w:rsidP="00A262F9">
      <w:pPr>
        <w:rPr>
          <w:b/>
          <w:sz w:val="28"/>
          <w:szCs w:val="28"/>
        </w:rPr>
      </w:pPr>
    </w:p>
    <w:p w14:paraId="392B3FF7" w14:textId="77777777" w:rsidR="00A262F9" w:rsidRDefault="00A262F9" w:rsidP="00A262F9">
      <w:pPr>
        <w:jc w:val="center"/>
        <w:rPr>
          <w:b/>
          <w:sz w:val="28"/>
          <w:szCs w:val="28"/>
        </w:rPr>
      </w:pPr>
      <w:r w:rsidRPr="004201BE">
        <w:rPr>
          <w:b/>
          <w:sz w:val="28"/>
          <w:szCs w:val="28"/>
        </w:rPr>
        <w:t>Remit Offerings to:</w:t>
      </w:r>
    </w:p>
    <w:p w14:paraId="4B41AE83" w14:textId="77777777" w:rsidR="000D40BF" w:rsidRPr="004201BE" w:rsidRDefault="000D40BF" w:rsidP="00A2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District President for remittance to:</w:t>
      </w:r>
    </w:p>
    <w:p w14:paraId="31D0B1E1" w14:textId="77777777" w:rsidR="00A262F9" w:rsidRPr="004201BE" w:rsidRDefault="00A262F9" w:rsidP="00A262F9">
      <w:pPr>
        <w:rPr>
          <w:b/>
          <w:sz w:val="28"/>
          <w:szCs w:val="28"/>
        </w:rPr>
      </w:pPr>
    </w:p>
    <w:p w14:paraId="2E44D9DC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Mrs. Rosetta Dunham</w:t>
      </w:r>
    </w:p>
    <w:p w14:paraId="22668D96" w14:textId="77777777" w:rsidR="00A262F9" w:rsidRPr="00156658" w:rsidRDefault="00CA476A" w:rsidP="00A262F9">
      <w:pPr>
        <w:jc w:val="center"/>
        <w:rPr>
          <w:b/>
        </w:rPr>
      </w:pPr>
      <w:r w:rsidRPr="00156658">
        <w:rPr>
          <w:b/>
        </w:rPr>
        <w:t xml:space="preserve">Executive </w:t>
      </w:r>
      <w:r w:rsidR="004201BE" w:rsidRPr="00156658">
        <w:rPr>
          <w:b/>
        </w:rPr>
        <w:t>Director</w:t>
      </w:r>
    </w:p>
    <w:p w14:paraId="535283F7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P.O. Box 26846</w:t>
      </w:r>
    </w:p>
    <w:p w14:paraId="1F9D77B8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Charlotte, North Carolina 22821-6846</w:t>
      </w:r>
    </w:p>
    <w:p w14:paraId="77069147" w14:textId="77777777" w:rsidR="004201BE" w:rsidRPr="004201BE" w:rsidRDefault="004201BE" w:rsidP="00A262F9">
      <w:pPr>
        <w:jc w:val="center"/>
        <w:rPr>
          <w:b/>
          <w:sz w:val="28"/>
          <w:szCs w:val="28"/>
        </w:rPr>
      </w:pPr>
    </w:p>
    <w:p w14:paraId="52003CEA" w14:textId="77777777" w:rsidR="002B2241" w:rsidRPr="00156658" w:rsidRDefault="00A262F9" w:rsidP="00A262F9">
      <w:pPr>
        <w:jc w:val="center"/>
        <w:rPr>
          <w:b/>
        </w:rPr>
      </w:pPr>
      <w:r w:rsidRPr="00156658">
        <w:rPr>
          <w:b/>
        </w:rPr>
        <w:t>Program Prepared by:</w:t>
      </w:r>
    </w:p>
    <w:p w14:paraId="6EA94DA9" w14:textId="77777777" w:rsidR="00BB2FD7" w:rsidRDefault="00BB2FD7" w:rsidP="00A262F9">
      <w:pPr>
        <w:jc w:val="center"/>
        <w:rPr>
          <w:b/>
        </w:rPr>
      </w:pPr>
      <w:r>
        <w:rPr>
          <w:b/>
        </w:rPr>
        <w:t>Reverend Patricia “Patty” Surratt-Smith</w:t>
      </w:r>
    </w:p>
    <w:p w14:paraId="6B6D6D42" w14:textId="1A2A952B" w:rsidR="007D52EB" w:rsidRDefault="00156658" w:rsidP="00A262F9">
      <w:pPr>
        <w:jc w:val="center"/>
        <w:rPr>
          <w:b/>
        </w:rPr>
      </w:pPr>
      <w:r w:rsidRPr="00156658">
        <w:rPr>
          <w:b/>
        </w:rPr>
        <w:t>Second Vice-</w:t>
      </w:r>
      <w:r w:rsidR="00A262F9" w:rsidRPr="00156658">
        <w:rPr>
          <w:b/>
        </w:rPr>
        <w:t>President</w:t>
      </w:r>
    </w:p>
    <w:p w14:paraId="60057C47" w14:textId="77777777" w:rsidR="003D67B3" w:rsidRDefault="003D67B3" w:rsidP="00A262F9">
      <w:pPr>
        <w:jc w:val="center"/>
        <w:rPr>
          <w:b/>
        </w:rPr>
      </w:pPr>
    </w:p>
    <w:p w14:paraId="4D7DA102" w14:textId="77777777" w:rsidR="003D67B3" w:rsidRDefault="003D67B3" w:rsidP="00A262F9">
      <w:pPr>
        <w:jc w:val="center"/>
        <w:rPr>
          <w:b/>
        </w:rPr>
      </w:pPr>
    </w:p>
    <w:p w14:paraId="6796B52C" w14:textId="77777777" w:rsidR="00281D7A" w:rsidRDefault="00281D7A" w:rsidP="00A262F9">
      <w:pPr>
        <w:jc w:val="center"/>
        <w:rPr>
          <w:b/>
        </w:rPr>
      </w:pPr>
      <w:r>
        <w:rPr>
          <w:b/>
        </w:rPr>
        <w:t xml:space="preserve">Mrs. Sandra </w:t>
      </w:r>
      <w:r w:rsidR="00D80C3E">
        <w:rPr>
          <w:b/>
        </w:rPr>
        <w:t xml:space="preserve">B. </w:t>
      </w:r>
      <w:r>
        <w:rPr>
          <w:b/>
        </w:rPr>
        <w:t>Crowder</w:t>
      </w:r>
    </w:p>
    <w:p w14:paraId="12FE790F" w14:textId="74F93ACB" w:rsidR="00016E1F" w:rsidRPr="000454FA" w:rsidRDefault="00A56CB2" w:rsidP="00BB2FD7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b/>
        </w:rPr>
        <w:t>International Presiden</w:t>
      </w:r>
      <w:r w:rsidR="00045323">
        <w:rPr>
          <w:b/>
        </w:rPr>
        <w:t>t</w:t>
      </w:r>
    </w:p>
    <w:p w14:paraId="4776FC88" w14:textId="77777777" w:rsidR="000454FA" w:rsidRDefault="000454FA" w:rsidP="000454FA">
      <w:pPr>
        <w:pStyle w:val="BodyText2"/>
        <w:ind w:left="0"/>
        <w:jc w:val="left"/>
        <w:rPr>
          <w:rFonts w:ascii="Palatino Linotype" w:hAnsi="Palatino Linotype"/>
          <w:b/>
          <w:i/>
          <w:color w:val="auto"/>
          <w:sz w:val="44"/>
          <w:szCs w:val="44"/>
        </w:rPr>
      </w:pPr>
    </w:p>
    <w:p w14:paraId="6F390701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40CAFFF9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76CCFA65" w14:textId="30AEE66F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BB2FD7">
        <w:rPr>
          <w:rFonts w:ascii="Palatino Linotype" w:hAnsi="Palatino Linotype"/>
          <w:b/>
          <w:i/>
          <w:sz w:val="32"/>
          <w:szCs w:val="32"/>
        </w:rPr>
        <w:t>“Keep Everlasting at It”</w:t>
      </w:r>
    </w:p>
    <w:p w14:paraId="6C0056A7" w14:textId="1BE68D71" w:rsidR="00BB2FD7" w:rsidRPr="00BB2FD7" w:rsidRDefault="00BB2FD7" w:rsidP="00BB2FD7">
      <w:pPr>
        <w:jc w:val="center"/>
        <w:rPr>
          <w:b/>
        </w:rPr>
      </w:pPr>
      <w:r w:rsidRPr="00BB2FD7">
        <w:rPr>
          <w:rFonts w:ascii="Palatino Linotype" w:hAnsi="Palatino Linotype"/>
          <w:b/>
          <w:i/>
          <w:sz w:val="32"/>
          <w:szCs w:val="32"/>
        </w:rPr>
        <w:t>With Self-Care &amp; Wellness!</w:t>
      </w:r>
    </w:p>
    <w:p w14:paraId="64092699" w14:textId="6E7B404A" w:rsidR="00BB2FD7" w:rsidRPr="000454FA" w:rsidRDefault="00BB2FD7" w:rsidP="00BB2FD7">
      <w:pPr>
        <w:pStyle w:val="BodyText2"/>
        <w:jc w:val="center"/>
        <w:rPr>
          <w:rFonts w:ascii="Palatino Linotype" w:hAnsi="Palatino Linotype"/>
          <w:b/>
          <w:i/>
          <w:color w:val="auto"/>
          <w:sz w:val="36"/>
          <w:szCs w:val="36"/>
        </w:rPr>
      </w:pPr>
      <w:r>
        <w:rPr>
          <w:rFonts w:ascii="Palatino Linotype" w:hAnsi="Palatino Linotype"/>
          <w:b/>
          <w:i/>
          <w:color w:val="auto"/>
          <w:sz w:val="44"/>
          <w:szCs w:val="44"/>
        </w:rPr>
        <w:t xml:space="preserve">      </w:t>
      </w:r>
      <w:r w:rsidRPr="000454FA">
        <w:rPr>
          <w:rFonts w:ascii="Palatino Linotype" w:hAnsi="Palatino Linotype"/>
          <w:b/>
          <w:i/>
          <w:color w:val="auto"/>
          <w:sz w:val="36"/>
          <w:szCs w:val="36"/>
        </w:rPr>
        <w:t>Annie E. Walker Blackwell</w:t>
      </w:r>
    </w:p>
    <w:p w14:paraId="3AC2BD35" w14:textId="6B03EEB1" w:rsidR="00016E1F" w:rsidRPr="00065441" w:rsidRDefault="006F2269" w:rsidP="00BB2FD7">
      <w:pPr>
        <w:pStyle w:val="BodyText2"/>
        <w:pBdr>
          <w:top w:val="single" w:sz="36" w:space="1" w:color="auto"/>
          <w:left w:val="single" w:sz="36" w:space="0" w:color="auto"/>
          <w:bottom w:val="single" w:sz="36" w:space="1" w:color="auto"/>
          <w:right w:val="single" w:sz="36" w:space="0" w:color="auto"/>
        </w:pBdr>
        <w:jc w:val="center"/>
        <w:rPr>
          <w:rFonts w:ascii="Palatino Linotype" w:hAnsi="Palatino Linotype"/>
          <w:b/>
          <w:i/>
          <w:color w:val="auto"/>
          <w:sz w:val="44"/>
          <w:szCs w:val="44"/>
        </w:rPr>
      </w:pPr>
      <w:r>
        <w:rPr>
          <w:rFonts w:ascii="Palatino Linotype" w:hAnsi="Palatino Linotype"/>
          <w:b/>
          <w:i/>
          <w:noProof/>
          <w:color w:val="auto"/>
          <w:sz w:val="44"/>
          <w:szCs w:val="44"/>
        </w:rPr>
        <w:drawing>
          <wp:inline distT="0" distB="0" distL="0" distR="0" wp14:anchorId="65984EE6" wp14:editId="027203AE">
            <wp:extent cx="29845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5EE3" w14:textId="04A33BAB" w:rsidR="00BB2643" w:rsidRDefault="00BB264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37F003D" w14:textId="6BD4F3E9" w:rsidR="00223EF5" w:rsidRDefault="00223EF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 Visionary Missionary</w:t>
      </w:r>
    </w:p>
    <w:p w14:paraId="700212FD" w14:textId="77777777" w:rsidR="00D80C3E" w:rsidRDefault="00D80C3E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1A9F5CAA" w14:textId="2131262B" w:rsidR="003D67B3" w:rsidRDefault="00EC5A0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December 20</w:t>
      </w:r>
      <w:r w:rsidR="000454FA">
        <w:rPr>
          <w:rFonts w:ascii="Palatino Linotype" w:hAnsi="Palatino Linotype"/>
          <w:b/>
          <w:color w:val="auto"/>
        </w:rPr>
        <w:t>2</w:t>
      </w:r>
      <w:r w:rsidR="00BB2FD7">
        <w:rPr>
          <w:rFonts w:ascii="Palatino Linotype" w:hAnsi="Palatino Linotype"/>
          <w:b/>
          <w:color w:val="auto"/>
        </w:rPr>
        <w:t>3</w:t>
      </w:r>
    </w:p>
    <w:p w14:paraId="6EB296D5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451689B" w14:textId="251BBC5E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(Suggestion: Use at a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L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ocal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Church M</w:t>
      </w:r>
      <w:r w:rsidRPr="00BB2FD7">
        <w:rPr>
          <w:rFonts w:ascii="Palatino Linotype" w:hAnsi="Palatino Linotype"/>
          <w:b/>
          <w:i/>
          <w:iCs/>
          <w:color w:val="auto"/>
        </w:rPr>
        <w:t>issionary</w:t>
      </w:r>
      <w:r>
        <w:rPr>
          <w:rFonts w:ascii="Palatino Linotype" w:hAnsi="Palatino Linotype"/>
          <w:b/>
          <w:color w:val="auto"/>
        </w:rPr>
        <w:t xml:space="preserve">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eeting </w:t>
      </w:r>
    </w:p>
    <w:p w14:paraId="5226ECA2" w14:textId="29C0CC64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or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D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istrict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Ma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ss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Me</w:t>
      </w:r>
      <w:r w:rsidRPr="00BB2FD7">
        <w:rPr>
          <w:rFonts w:ascii="Palatino Linotype" w:hAnsi="Palatino Linotype"/>
          <w:b/>
          <w:i/>
          <w:iCs/>
          <w:color w:val="auto"/>
        </w:rPr>
        <w:t>eting.)</w:t>
      </w:r>
    </w:p>
    <w:p w14:paraId="3A50D30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FB5BA97" w14:textId="180A4FDA" w:rsidR="00BB2FD7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“Reaching the Masses in An Ever-Changing World: </w:t>
      </w:r>
    </w:p>
    <w:p w14:paraId="6329F3BB" w14:textId="5B78432B" w:rsidR="00BB2FD7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The Journey Continues! </w:t>
      </w:r>
    </w:p>
    <w:p w14:paraId="49BC74A8" w14:textId="3FFF8663" w:rsidR="0049530D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>Emphasis:  Self-Care &amp; Wellness</w:t>
      </w:r>
    </w:p>
    <w:p w14:paraId="2E9A68E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74B72B99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321089F0" w14:textId="77777777" w:rsidR="0003766A" w:rsidRDefault="0003766A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</w:rPr>
      </w:pPr>
    </w:p>
    <w:p w14:paraId="677AF488" w14:textId="77777777" w:rsidR="00BB2FD7" w:rsidRDefault="00BB2FD7" w:rsidP="00BB2FD7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smallCaps/>
          <w:color w:val="auto"/>
          <w:sz w:val="36"/>
          <w:szCs w:val="36"/>
        </w:rPr>
      </w:pPr>
    </w:p>
    <w:p w14:paraId="7549A3B6" w14:textId="438A279D" w:rsidR="00A56CB2" w:rsidRPr="00BB2FD7" w:rsidRDefault="00073CD1" w:rsidP="00B93DFD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i/>
          <w:smallCaps/>
          <w:color w:val="auto"/>
          <w:sz w:val="28"/>
          <w:szCs w:val="28"/>
        </w:rPr>
        <w:t>ANNIE E. WALKER BLACKWELL</w:t>
      </w:r>
    </w:p>
    <w:p w14:paraId="43D93ECD" w14:textId="6D8E4314" w:rsidR="00073CD1" w:rsidRPr="00622E72" w:rsidRDefault="00BB2FD7" w:rsidP="00622E72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28"/>
          <w:szCs w:val="28"/>
        </w:rPr>
      </w:pPr>
      <w:r w:rsidRPr="00BB2FD7">
        <w:rPr>
          <w:rFonts w:ascii="Palatino Linotype" w:hAnsi="Palatino Linotype"/>
          <w:b/>
          <w:i/>
          <w:smallCaps/>
          <w:color w:val="auto"/>
          <w:sz w:val="28"/>
          <w:szCs w:val="28"/>
        </w:rPr>
        <w:t xml:space="preserve">Self-Care &amp; </w:t>
      </w:r>
      <w:r w:rsidRPr="00BB2FD7">
        <w:rPr>
          <w:rFonts w:ascii="Palatino Linotype" w:hAnsi="Palatino Linotype"/>
          <w:b/>
          <w:i/>
          <w:smallCaps/>
          <w:color w:val="auto"/>
          <w:sz w:val="24"/>
          <w:szCs w:val="24"/>
        </w:rPr>
        <w:t>WELLNESS MEDITATION</w:t>
      </w:r>
    </w:p>
    <w:p w14:paraId="5E044ECF" w14:textId="77777777" w:rsidR="00016E1F" w:rsidRPr="00586836" w:rsidRDefault="00016E1F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325859EF" w14:textId="6BBB218A" w:rsidR="00724F07" w:rsidRDefault="00BB2FD7" w:rsidP="00724F07">
      <w:r>
        <w:rPr>
          <w:b/>
          <w:smallCaps/>
          <w:color w:val="000000"/>
        </w:rPr>
        <w:t xml:space="preserve">Opening Hymn:  </w:t>
      </w:r>
      <w:r w:rsidR="002B2FD7">
        <w:rPr>
          <w:b/>
          <w:smallCaps/>
          <w:color w:val="000000"/>
        </w:rPr>
        <w:t>how great thou Art!</w:t>
      </w:r>
      <w:r w:rsidR="00B93DFD">
        <w:rPr>
          <w:b/>
          <w:smallCaps/>
          <w:color w:val="000000"/>
        </w:rPr>
        <w:t xml:space="preserve"> </w:t>
      </w:r>
      <w:r w:rsidR="00D43CCE">
        <w:rPr>
          <w:b/>
          <w:smallCaps/>
          <w:color w:val="000000"/>
        </w:rPr>
        <w:t>(</w:t>
      </w:r>
      <w:r w:rsidR="00724F07">
        <w:rPr>
          <w:b/>
          <w:smallCaps/>
          <w:color w:val="000000"/>
        </w:rPr>
        <w:t xml:space="preserve">Yolanda </w:t>
      </w:r>
      <w:r w:rsidR="00622E72">
        <w:rPr>
          <w:b/>
          <w:smallCaps/>
          <w:color w:val="000000"/>
        </w:rPr>
        <w:t xml:space="preserve">ADAMS) </w:t>
      </w:r>
      <w:hyperlink r:id="rId10" w:history="1">
        <w:r w:rsidR="00622E72">
          <w:rPr>
            <w:rStyle w:val="Hyperlink"/>
            <w:b/>
            <w:smallCaps/>
          </w:rPr>
          <w:t>Yolanda Adams - How Great Thou Art</w:t>
        </w:r>
      </w:hyperlink>
    </w:p>
    <w:p w14:paraId="18CD36C4" w14:textId="394A56CE" w:rsidR="002B2FD7" w:rsidRDefault="002B2FD7" w:rsidP="00B93DFD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73F0F0FA" w14:textId="776651A5" w:rsidR="00622E72" w:rsidRPr="00586836" w:rsidRDefault="00622E72" w:rsidP="00B93DFD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Invocation</w:t>
      </w:r>
    </w:p>
    <w:p w14:paraId="7838E230" w14:textId="77777777" w:rsidR="00622E72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3B4F290F" w14:textId="23B880FB" w:rsidR="00BB2FD7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Scripture: </w:t>
      </w:r>
      <w:r w:rsidR="00B339BB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psalm 139:14</w:t>
      </w:r>
    </w:p>
    <w:p w14:paraId="54EB01BF" w14:textId="77777777" w:rsidR="0090102D" w:rsidRPr="00586836" w:rsidRDefault="0090102D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11CDAD2F" w14:textId="5CBB6742" w:rsidR="00BB2FD7" w:rsidRPr="00B339BB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 w:rsidRPr="00B339BB"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t>The Litany</w:t>
      </w:r>
    </w:p>
    <w:p w14:paraId="131D0E54" w14:textId="77777777" w:rsidR="00B339BB" w:rsidRDefault="00B339BB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75665E59" w14:textId="44BA2F37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Leader:  </w:t>
      </w:r>
      <w:r w:rsidRPr="00BB2FD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Whenever You sense fear and doubt rising in your soul</w:t>
      </w:r>
    </w:p>
    <w:p w14:paraId="1060564D" w14:textId="5ADB7A8D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0D4E9C4E" w14:textId="77A71B20" w:rsidR="00B339BB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People</w:t>
      </w:r>
      <w:r w:rsidRPr="00B339BB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: </w:t>
      </w:r>
      <w:r w:rsidR="00B339BB" w:rsidRPr="00B339BB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 </w:t>
      </w:r>
      <w:r w:rsidRPr="00BB2FD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Go </w:t>
      </w:r>
      <w:r w:rsidR="00B339BB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into your secret closet and pray.</w:t>
      </w:r>
    </w:p>
    <w:p w14:paraId="748F8E59" w14:textId="77777777" w:rsidR="00B339BB" w:rsidRDefault="00B339BB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14:paraId="30F94BA8" w14:textId="46F8EB57" w:rsidR="00BB2FD7" w:rsidRPr="00BB2FD7" w:rsidRDefault="00B339BB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B339BB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Leader:</w:t>
      </w: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 if possible, </w:t>
      </w:r>
      <w:r w:rsidR="00BB2FD7" w:rsidRPr="00BB2FD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take a walk and in</w:t>
      </w: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hale</w:t>
      </w:r>
      <w:r w:rsidR="00BB2FD7" w:rsidRPr="00BB2FD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 the glorious beauty of God’s Creation around you!</w:t>
      </w:r>
    </w:p>
    <w:p w14:paraId="1997CF88" w14:textId="70014F13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3B88AA29" w14:textId="72AE28F4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ALL: We Serve </w:t>
      </w:r>
      <w:r w:rsidR="00622E7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Great God! </w:t>
      </w:r>
    </w:p>
    <w:p w14:paraId="2E000962" w14:textId="5E0A91E5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477CC884" w14:textId="0D2D7938" w:rsidR="00BB2FD7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Meditation </w:t>
      </w:r>
      <w:r w:rsidRPr="00BB2FD7">
        <w:rPr>
          <w:rFonts w:ascii="Times New Roman" w:hAnsi="Times New Roman" w:cs="Times New Roman"/>
          <w:b/>
          <w:i/>
          <w:iCs/>
          <w:smallCaps/>
          <w:color w:val="000000"/>
          <w:sz w:val="24"/>
          <w:szCs w:val="24"/>
        </w:rPr>
        <w:t xml:space="preserve">(Short Message on Self-Care &amp; Wellness): 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Designated Missionary</w:t>
      </w:r>
    </w:p>
    <w:p w14:paraId="45B24C3F" w14:textId="568BE85D" w:rsidR="00BB2FD7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05E2062" w14:textId="1562146D" w:rsidR="00BB2FD7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Selection:  </w:t>
      </w:r>
      <w:r w:rsidR="00B339BB">
        <w:rPr>
          <w:rFonts w:ascii="Times New Roman" w:hAnsi="Times New Roman" w:cs="Times New Roman"/>
          <w:b/>
          <w:smallCaps/>
          <w:color w:val="000000"/>
        </w:rPr>
        <w:t>god is great</w:t>
      </w:r>
      <w:r w:rsidR="00D43CCE">
        <w:rPr>
          <w:rFonts w:ascii="Times New Roman" w:hAnsi="Times New Roman" w:cs="Times New Roman"/>
          <w:b/>
          <w:smallCaps/>
          <w:color w:val="000000"/>
        </w:rPr>
        <w:t>! (Ricky Dillard)</w:t>
      </w:r>
    </w:p>
    <w:p w14:paraId="11BA6160" w14:textId="3CB9A936" w:rsidR="002B2FD7" w:rsidRDefault="00622E72" w:rsidP="002B2FD7">
      <w:r>
        <w:t xml:space="preserve">  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Ricky Dillard &amp; New G - God Is Great</w:t>
        </w:r>
      </w:hyperlink>
    </w:p>
    <w:p w14:paraId="5F1D5F75" w14:textId="77777777" w:rsidR="00BB2FD7" w:rsidRDefault="00BB2FD7" w:rsidP="00BB2FD7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6438F1B2" w14:textId="3DC934E7" w:rsidR="00D80C3E" w:rsidRPr="00586836" w:rsidRDefault="00F47238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THE ANNIE E. WALKER BLACKWELL </w:t>
      </w:r>
      <w:r w:rsidR="00BB2FD7">
        <w:rPr>
          <w:rFonts w:ascii="Times New Roman" w:hAnsi="Times New Roman" w:cs="Times New Roman"/>
          <w:b/>
          <w:color w:val="auto"/>
        </w:rPr>
        <w:t>OFFEERING</w:t>
      </w:r>
    </w:p>
    <w:p w14:paraId="779D2422" w14:textId="77777777" w:rsidR="00D80C3E" w:rsidRDefault="00D80C3E" w:rsidP="001561F5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8030D3" w14:textId="48D63027" w:rsidR="00D80C3E" w:rsidRPr="00586836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</w:t>
      </w:r>
      <w:r w:rsidR="00F47238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he </w:t>
      </w:r>
      <w:r w:rsidR="00A56CB2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Closing hymn</w:t>
      </w:r>
      <w:r w:rsidR="00BB2FD7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…………………….</w:t>
      </w:r>
      <w:r w:rsidR="00A56CB2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“Lift Him </w:t>
      </w:r>
      <w:r w:rsidR="00D80C3E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Up”</w:t>
      </w:r>
    </w:p>
    <w:p w14:paraId="5EFBF222" w14:textId="2808C45D" w:rsidR="001561F5" w:rsidRPr="00586836" w:rsidRDefault="002B2241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 </w:t>
      </w:r>
    </w:p>
    <w:p w14:paraId="0284E616" w14:textId="5716C85A" w:rsidR="00016E1F" w:rsidRDefault="006F2269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7A6878" wp14:editId="04E4C2EE">
            <wp:simplePos x="0" y="0"/>
            <wp:positionH relativeFrom="column">
              <wp:posOffset>1087120</wp:posOffset>
            </wp:positionH>
            <wp:positionV relativeFrom="paragraph">
              <wp:posOffset>324485</wp:posOffset>
            </wp:positionV>
            <wp:extent cx="875030" cy="734060"/>
            <wp:effectExtent l="0" t="0" r="0" b="0"/>
            <wp:wrapNone/>
            <wp:docPr id="3" name="Picture 4" descr="whomlogoclr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omlogoclrs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3406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B7" w:rsidRPr="00586836">
        <w:rPr>
          <w:rFonts w:ascii="Times New Roman" w:hAnsi="Times New Roman" w:cs="Times New Roman"/>
          <w:b/>
          <w:color w:val="auto"/>
        </w:rPr>
        <w:t xml:space="preserve">THE </w:t>
      </w:r>
      <w:r w:rsidR="00065441" w:rsidRPr="00586836">
        <w:rPr>
          <w:rFonts w:ascii="Times New Roman" w:hAnsi="Times New Roman" w:cs="Times New Roman"/>
          <w:b/>
          <w:color w:val="auto"/>
        </w:rPr>
        <w:t>MISSIONARY BENEDICTION</w:t>
      </w:r>
      <w:r w:rsidR="00BB2FD7">
        <w:rPr>
          <w:rFonts w:ascii="Times New Roman" w:hAnsi="Times New Roman" w:cs="Times New Roman"/>
          <w:b/>
          <w:color w:val="auto"/>
        </w:rPr>
        <w:t xml:space="preserve">: God be merciful unto us and </w:t>
      </w:r>
      <w:r w:rsidR="00B339BB">
        <w:rPr>
          <w:rFonts w:ascii="Times New Roman" w:hAnsi="Times New Roman" w:cs="Times New Roman"/>
          <w:b/>
          <w:color w:val="auto"/>
        </w:rPr>
        <w:t xml:space="preserve">bless </w:t>
      </w:r>
      <w:r w:rsidR="00BB2FD7">
        <w:rPr>
          <w:rFonts w:ascii="Times New Roman" w:hAnsi="Times New Roman" w:cs="Times New Roman"/>
          <w:b/>
          <w:color w:val="auto"/>
        </w:rPr>
        <w:t xml:space="preserve">us and cause His face to shine upon us and give us peace. </w:t>
      </w:r>
    </w:p>
    <w:p w14:paraId="734C6224" w14:textId="0D7C2C13" w:rsidR="00D122C5" w:rsidRPr="00586836" w:rsidRDefault="00D122C5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Amen.</w:t>
      </w:r>
    </w:p>
    <w:p w14:paraId="3F084DCA" w14:textId="77777777" w:rsidR="00D122C5" w:rsidRDefault="00D122C5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3F7B8467" w14:textId="4B8EF2F4" w:rsidR="00A56CB2" w:rsidRDefault="006F2269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17B4A9" wp14:editId="39BE1095">
            <wp:simplePos x="0" y="0"/>
            <wp:positionH relativeFrom="column">
              <wp:posOffset>2381250</wp:posOffset>
            </wp:positionH>
            <wp:positionV relativeFrom="paragraph">
              <wp:posOffset>6179820</wp:posOffset>
            </wp:positionV>
            <wp:extent cx="1499870" cy="1225550"/>
            <wp:effectExtent l="0" t="0" r="0" b="0"/>
            <wp:wrapNone/>
            <wp:docPr id="2" name="Picture 2" descr="whomlogoclr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omlogoclrs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255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9CE6" w14:textId="77777777" w:rsidR="00065441" w:rsidRDefault="00065441" w:rsidP="00BB2FD7">
      <w:pPr>
        <w:pStyle w:val="BodyText2"/>
        <w:ind w:left="0"/>
        <w:jc w:val="left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6D23EC09" w14:textId="77777777" w:rsidR="00073CD1" w:rsidRDefault="00073CD1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06050C43" w14:textId="575C0DF6" w:rsidR="00BB2FD7" w:rsidRPr="00BB2FD7" w:rsidRDefault="00A262F9" w:rsidP="00BB2FD7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 w:rsidRPr="00D80C3E"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  <w:t>ANNIE E. WALKER BLACKWELL</w:t>
      </w:r>
    </w:p>
    <w:p w14:paraId="67A94BA2" w14:textId="7AE8FDC3" w:rsidR="00BB2FD7" w:rsidRPr="00BB2FD7" w:rsidRDefault="00BB2FD7" w:rsidP="00BB2FD7">
      <w:pPr>
        <w:pStyle w:val="BodyText2"/>
        <w:jc w:val="center"/>
        <w:rPr>
          <w:rFonts w:ascii="Palatino Linotype" w:hAnsi="Palatino Linotype"/>
          <w:b/>
          <w:color w:val="auto"/>
          <w:sz w:val="28"/>
          <w:szCs w:val="28"/>
        </w:rPr>
      </w:pPr>
      <w:r w:rsidRPr="00BB2FD7">
        <w:rPr>
          <w:rFonts w:ascii="Palatino Linotype" w:hAnsi="Palatino Linotype"/>
          <w:b/>
          <w:color w:val="auto"/>
          <w:sz w:val="28"/>
          <w:szCs w:val="28"/>
        </w:rPr>
        <w:t xml:space="preserve">Remember The Leader </w:t>
      </w:r>
    </w:p>
    <w:p w14:paraId="1DCE6BB0" w14:textId="77777777" w:rsidR="00BB2FD7" w:rsidRDefault="00BB2FD7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CA88051" w14:textId="01907468" w:rsidR="00A262F9" w:rsidRDefault="00A262F9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August 21, 1862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-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December 7, 1922</w:t>
      </w:r>
    </w:p>
    <w:p w14:paraId="574F6523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Corresponding Secretary of</w:t>
      </w:r>
    </w:p>
    <w:p w14:paraId="1BE7D505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Woman’s Home and Foreign Missionary Society</w:t>
      </w:r>
      <w:r w:rsidR="00687766">
        <w:rPr>
          <w:rFonts w:ascii="Palatino Linotype" w:hAnsi="Palatino Linotype"/>
          <w:color w:val="auto"/>
          <w:sz w:val="20"/>
        </w:rPr>
        <w:t xml:space="preserve">, </w:t>
      </w:r>
      <w:r w:rsidRPr="007C1391">
        <w:rPr>
          <w:rFonts w:ascii="Palatino Linotype" w:hAnsi="Palatino Linotype"/>
          <w:color w:val="auto"/>
          <w:sz w:val="20"/>
        </w:rPr>
        <w:t>1904-1922</w:t>
      </w:r>
    </w:p>
    <w:p w14:paraId="27E3EA79" w14:textId="77777777" w:rsidR="00A262F9" w:rsidRDefault="00A262F9" w:rsidP="00A262F9">
      <w:pPr>
        <w:pStyle w:val="BodyText2"/>
        <w:jc w:val="left"/>
        <w:rPr>
          <w:rFonts w:ascii="Palatino Linotype" w:hAnsi="Palatino Linotype"/>
          <w:b/>
          <w:color w:val="auto"/>
        </w:rPr>
      </w:pPr>
    </w:p>
    <w:p w14:paraId="6DA6ECA3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E. Walker Blackwell was born on August 21, </w:t>
      </w:r>
      <w:r w:rsidRPr="00C958E2">
        <w:rPr>
          <w:rFonts w:ascii="Palatino Linotype" w:hAnsi="Palatino Linotype"/>
          <w:noProof/>
          <w:color w:val="auto"/>
        </w:rPr>
        <w:t>1862</w:t>
      </w:r>
      <w:r w:rsidRPr="008649BB">
        <w:rPr>
          <w:rFonts w:ascii="Palatino Linotype" w:hAnsi="Palatino Linotype"/>
          <w:color w:val="auto"/>
        </w:rPr>
        <w:t xml:space="preserve"> in Chester South Carolina.  She was educated in Scotia Seminary in Concord, North Carolina.  On December 7, 1887, Annie married Rev. George Lincoln Blackwell, who later became a Bishop of the A.M.E. Zion Church, elected in 1908.  </w:t>
      </w:r>
      <w:r w:rsidR="005F794F">
        <w:rPr>
          <w:rFonts w:ascii="Palatino Linotype" w:hAnsi="Palatino Linotype"/>
          <w:color w:val="auto"/>
        </w:rPr>
        <w:t xml:space="preserve">During that period, Bishops did not appoint “Supervisors,” thus, she assumed the role as a “Vice President.” It was Mrs. Blackwell’s recommendation that laid the groundwork for the change in title from Vice-President to Supervisor. </w:t>
      </w:r>
    </w:p>
    <w:p w14:paraId="37D10A66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988B528" w14:textId="77777777" w:rsidR="00A262F9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At the General Conference of 1904, Mrs.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 xml:space="preserve">W. Blackwell was elected Corresponding Secretary of the W.H. &amp;F.M. Society, a position she held for 18 years. 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was a visionary.  She envisioned the economic potential of the society’s life membership program provided for in the constitution</w:t>
      </w:r>
      <w:r w:rsidR="00BB2643">
        <w:rPr>
          <w:rFonts w:ascii="Palatino Linotype" w:hAnsi="Palatino Linotype"/>
          <w:color w:val="auto"/>
        </w:rPr>
        <w:t xml:space="preserve">. </w:t>
      </w:r>
      <w:r w:rsidRPr="008649BB">
        <w:rPr>
          <w:rFonts w:ascii="Palatino Linotype" w:hAnsi="Palatino Linotype"/>
          <w:color w:val="auto"/>
        </w:rPr>
        <w:t>As the result of her perseverance, the first persons were enrolled as life members at the Missionary Convention in 1906.</w:t>
      </w:r>
      <w:r w:rsidR="005F794F">
        <w:rPr>
          <w:rFonts w:ascii="Palatino Linotype" w:hAnsi="Palatino Linotype"/>
          <w:color w:val="auto"/>
        </w:rPr>
        <w:t xml:space="preserve"> </w:t>
      </w:r>
    </w:p>
    <w:p w14:paraId="3C9AB206" w14:textId="77777777" w:rsidR="005F794F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15AC58A3" w14:textId="77777777" w:rsidR="005F794F" w:rsidRPr="008649BB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Annie Blackwell saw the need for additional training in Africa for young people. She envisioned a girl’s school that might equip them for greater service.  </w:t>
      </w:r>
    </w:p>
    <w:p w14:paraId="0FD1317F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764852A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died on her thirty-fifth wedding anniversary, December 7, 1922, and was buried in Eden Cemetery, Philadelphia, Pennsylvania.</w:t>
      </w:r>
    </w:p>
    <w:p w14:paraId="165586A9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A1BB22C" w14:textId="77777777" w:rsidR="00C805F6" w:rsidRPr="008649BB" w:rsidRDefault="00A262F9" w:rsidP="00172E42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Her motto was </w:t>
      </w:r>
      <w:r w:rsidRPr="00BB2FD7">
        <w:rPr>
          <w:rFonts w:ascii="Palatino Linotype" w:hAnsi="Palatino Linotype"/>
          <w:b/>
          <w:bCs/>
          <w:color w:val="auto"/>
        </w:rPr>
        <w:t>“Keep everlastingly at it”.</w:t>
      </w:r>
    </w:p>
    <w:sectPr w:rsidR="00C805F6" w:rsidRPr="008649BB" w:rsidSect="00A262F9">
      <w:type w:val="continuous"/>
      <w:pgSz w:w="15840" w:h="12240" w:orient="landscape" w:code="1"/>
      <w:pgMar w:top="576" w:right="1008" w:bottom="576" w:left="1008" w:header="720" w:footer="720" w:gutter="0"/>
      <w:cols w:num="2" w:space="720" w:equalWidth="0">
        <w:col w:w="6102" w:space="1440"/>
        <w:col w:w="6282"/>
      </w:cols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309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D5"/>
    <w:multiLevelType w:val="hybridMultilevel"/>
    <w:tmpl w:val="6DF82C1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CFA387F"/>
    <w:multiLevelType w:val="hybridMultilevel"/>
    <w:tmpl w:val="BC98B27C"/>
    <w:lvl w:ilvl="0" w:tplc="02C0C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51AB4696"/>
    <w:multiLevelType w:val="hybridMultilevel"/>
    <w:tmpl w:val="7382CA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8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sLQwMjQzNjA0NzdV0lEKTi0uzszPAykwqgUAJjz04CwAAAA="/>
  </w:docVars>
  <w:rsids>
    <w:rsidRoot w:val="001023F2"/>
    <w:rsid w:val="00016E1F"/>
    <w:rsid w:val="0003766A"/>
    <w:rsid w:val="0004366F"/>
    <w:rsid w:val="00045323"/>
    <w:rsid w:val="000454FA"/>
    <w:rsid w:val="00065441"/>
    <w:rsid w:val="00073CD1"/>
    <w:rsid w:val="000C1B67"/>
    <w:rsid w:val="000C5BF4"/>
    <w:rsid w:val="000D40BF"/>
    <w:rsid w:val="000E07ED"/>
    <w:rsid w:val="000E25DE"/>
    <w:rsid w:val="001023F2"/>
    <w:rsid w:val="001268A9"/>
    <w:rsid w:val="001307E7"/>
    <w:rsid w:val="001516C8"/>
    <w:rsid w:val="001561F5"/>
    <w:rsid w:val="00156658"/>
    <w:rsid w:val="00172E42"/>
    <w:rsid w:val="0018694D"/>
    <w:rsid w:val="00196397"/>
    <w:rsid w:val="001B19A4"/>
    <w:rsid w:val="002121E8"/>
    <w:rsid w:val="00221A66"/>
    <w:rsid w:val="00223EF5"/>
    <w:rsid w:val="00235429"/>
    <w:rsid w:val="00237FF5"/>
    <w:rsid w:val="002750AD"/>
    <w:rsid w:val="00281D7A"/>
    <w:rsid w:val="002B2241"/>
    <w:rsid w:val="002B2FD7"/>
    <w:rsid w:val="003045D6"/>
    <w:rsid w:val="00313300"/>
    <w:rsid w:val="00353FCF"/>
    <w:rsid w:val="003D67B3"/>
    <w:rsid w:val="004008D1"/>
    <w:rsid w:val="00405BA2"/>
    <w:rsid w:val="004201BE"/>
    <w:rsid w:val="0049530D"/>
    <w:rsid w:val="004D4AFC"/>
    <w:rsid w:val="00503E7A"/>
    <w:rsid w:val="00585351"/>
    <w:rsid w:val="00586836"/>
    <w:rsid w:val="00596C4C"/>
    <w:rsid w:val="005B2E23"/>
    <w:rsid w:val="005E3422"/>
    <w:rsid w:val="005E7055"/>
    <w:rsid w:val="005F794F"/>
    <w:rsid w:val="00611821"/>
    <w:rsid w:val="00622E72"/>
    <w:rsid w:val="00684F5B"/>
    <w:rsid w:val="00687766"/>
    <w:rsid w:val="0069591C"/>
    <w:rsid w:val="006E05DC"/>
    <w:rsid w:val="006E08D9"/>
    <w:rsid w:val="006F2269"/>
    <w:rsid w:val="007159A6"/>
    <w:rsid w:val="00724F07"/>
    <w:rsid w:val="007368B5"/>
    <w:rsid w:val="007805B2"/>
    <w:rsid w:val="00790B9D"/>
    <w:rsid w:val="007A69D1"/>
    <w:rsid w:val="007D13FD"/>
    <w:rsid w:val="007D52EB"/>
    <w:rsid w:val="007F5C35"/>
    <w:rsid w:val="008469BA"/>
    <w:rsid w:val="00860E92"/>
    <w:rsid w:val="00865098"/>
    <w:rsid w:val="00876E49"/>
    <w:rsid w:val="008A0A6F"/>
    <w:rsid w:val="008A113B"/>
    <w:rsid w:val="008B76A0"/>
    <w:rsid w:val="008C1A6A"/>
    <w:rsid w:val="008E6D55"/>
    <w:rsid w:val="008E73B7"/>
    <w:rsid w:val="0090102D"/>
    <w:rsid w:val="00951FB0"/>
    <w:rsid w:val="00953D7D"/>
    <w:rsid w:val="0095585C"/>
    <w:rsid w:val="009677E2"/>
    <w:rsid w:val="00A25C12"/>
    <w:rsid w:val="00A262F9"/>
    <w:rsid w:val="00A26D06"/>
    <w:rsid w:val="00A365A1"/>
    <w:rsid w:val="00A56CB2"/>
    <w:rsid w:val="00AB4624"/>
    <w:rsid w:val="00AC0621"/>
    <w:rsid w:val="00AC7A4E"/>
    <w:rsid w:val="00AE2B05"/>
    <w:rsid w:val="00AF286E"/>
    <w:rsid w:val="00B32A0F"/>
    <w:rsid w:val="00B339BB"/>
    <w:rsid w:val="00B42743"/>
    <w:rsid w:val="00B57201"/>
    <w:rsid w:val="00B62AED"/>
    <w:rsid w:val="00B93DFD"/>
    <w:rsid w:val="00BB013A"/>
    <w:rsid w:val="00BB2643"/>
    <w:rsid w:val="00BB2FD7"/>
    <w:rsid w:val="00BC1004"/>
    <w:rsid w:val="00C06C47"/>
    <w:rsid w:val="00C26DB3"/>
    <w:rsid w:val="00C6099F"/>
    <w:rsid w:val="00C805F6"/>
    <w:rsid w:val="00C90386"/>
    <w:rsid w:val="00C958E2"/>
    <w:rsid w:val="00CA476A"/>
    <w:rsid w:val="00CB2D63"/>
    <w:rsid w:val="00D11826"/>
    <w:rsid w:val="00D122C5"/>
    <w:rsid w:val="00D377A0"/>
    <w:rsid w:val="00D43CCE"/>
    <w:rsid w:val="00D80C3E"/>
    <w:rsid w:val="00D95FA4"/>
    <w:rsid w:val="00D977D0"/>
    <w:rsid w:val="00DB41FA"/>
    <w:rsid w:val="00E01C83"/>
    <w:rsid w:val="00E7059E"/>
    <w:rsid w:val="00E7297F"/>
    <w:rsid w:val="00E90420"/>
    <w:rsid w:val="00EC5A05"/>
    <w:rsid w:val="00ED505B"/>
    <w:rsid w:val="00F046B6"/>
    <w:rsid w:val="00F11AA1"/>
    <w:rsid w:val="00F3236F"/>
    <w:rsid w:val="00F36C87"/>
    <w:rsid w:val="00F42069"/>
    <w:rsid w:val="00F47238"/>
    <w:rsid w:val="00F77CB0"/>
    <w:rsid w:val="00F85836"/>
    <w:rsid w:val="00FC723E"/>
    <w:rsid w:val="00FC7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strokecolor="#c9f">
      <v:stroke color="#c9f" weight="1.5pt"/>
    </o:shapedefaults>
    <o:shapelayout v:ext="edit">
      <o:idmap v:ext="edit" data="1"/>
    </o:shapelayout>
  </w:shapeDefaults>
  <w:decimalSymbol w:val="."/>
  <w:listSeparator w:val=","/>
  <w14:docId w14:val="686CDC9C"/>
  <w15:chartTrackingRefBased/>
  <w15:docId w15:val="{104F6086-22DE-4D8F-8620-228C494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rsid w:val="00C805F6"/>
    <w:rPr>
      <w:rFonts w:ascii="Segoe UI" w:hAnsi="Segoe UI" w:cs="Segoe UI"/>
      <w:sz w:val="18"/>
      <w:szCs w:val="18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rsid w:val="00C805F6"/>
    <w:rPr>
      <w:rFonts w:ascii="Segoe UI" w:hAnsi="Segoe UI" w:cs="Segoe UI"/>
      <w:sz w:val="18"/>
      <w:szCs w:val="18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 Black" w:hAnsi="Arial Black" w:cs="Arial"/>
      <w:caps/>
      <w:color w:val="FF6600"/>
      <w:spacing w:val="-5"/>
      <w:sz w:val="22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pacing w:val="-5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F42069"/>
    <w:rPr>
      <w:b/>
      <w:bCs/>
    </w:rPr>
  </w:style>
  <w:style w:type="character" w:styleId="Hyperlink">
    <w:name w:val="Hyperlink"/>
    <w:uiPriority w:val="99"/>
    <w:unhideWhenUsed/>
    <w:rsid w:val="00F42069"/>
    <w:rPr>
      <w:color w:val="0000FF"/>
      <w:u w:val="single"/>
    </w:rPr>
  </w:style>
  <w:style w:type="character" w:styleId="FollowedHyperlink">
    <w:name w:val="FollowedHyperlink"/>
    <w:rsid w:val="007D52E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156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6V9I6QZVJ0s?si=MJuiKhEpzk5brqsp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youtu.be/P1UwQ1dzaC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8E7.tmp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048AE74B64F4B8AFDEF0484CE1517" ma:contentTypeVersion="30" ma:contentTypeDescription="Create a new document." ma:contentTypeScope="" ma:versionID="6b3f965c9f3de2c8671fa322dd62a5fc">
  <xsd:schema xmlns:xsd="http://www.w3.org/2001/XMLSchema" xmlns:xs="http://www.w3.org/2001/XMLSchema" xmlns:p="http://schemas.microsoft.com/office/2006/metadata/properties" xmlns:ns3="b47dda17-4ced-42f9-9eed-1bf52d7665ba" xmlns:ns4="6c50a1b2-7193-4c0a-9be8-c5b708b47139" targetNamespace="http://schemas.microsoft.com/office/2006/metadata/properties" ma:root="true" ma:fieldsID="eae96002820b779268d1ad57de944c7e" ns3:_="" ns4:_="">
    <xsd:import namespace="b47dda17-4ced-42f9-9eed-1bf52d7665ba"/>
    <xsd:import namespace="6c50a1b2-7193-4c0a-9be8-c5b708b4713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dda17-4ced-42f9-9eed-1bf52d7665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a1b2-7193-4c0a-9be8-c5b708b4713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47dda17-4ced-42f9-9eed-1bf52d7665ba" xsi:nil="true"/>
    <Invited_Students xmlns="b47dda17-4ced-42f9-9eed-1bf52d7665ba" xsi:nil="true"/>
    <CultureName xmlns="b47dda17-4ced-42f9-9eed-1bf52d7665ba" xsi:nil="true"/>
    <Has_Teacher_Only_SectionGroup xmlns="b47dda17-4ced-42f9-9eed-1bf52d7665ba" xsi:nil="true"/>
    <Invited_Teachers xmlns="b47dda17-4ced-42f9-9eed-1bf52d7665ba" xsi:nil="true"/>
    <FolderType xmlns="b47dda17-4ced-42f9-9eed-1bf52d7665ba" xsi:nil="true"/>
    <Teachers xmlns="b47dda17-4ced-42f9-9eed-1bf52d7665ba">
      <UserInfo>
        <DisplayName/>
        <AccountId xsi:nil="true"/>
        <AccountType/>
      </UserInfo>
    </Teachers>
    <Self_Registration_Enabled xmlns="b47dda17-4ced-42f9-9eed-1bf52d7665ba" xsi:nil="true"/>
    <DefaultSectionNames xmlns="b47dda17-4ced-42f9-9eed-1bf52d7665ba" xsi:nil="true"/>
    <AppVersion xmlns="b47dda17-4ced-42f9-9eed-1bf52d7665ba" xsi:nil="true"/>
    <_activity xmlns="b47dda17-4ced-42f9-9eed-1bf52d7665ba" xsi:nil="true"/>
    <Owner xmlns="b47dda17-4ced-42f9-9eed-1bf52d7665ba">
      <UserInfo>
        <DisplayName/>
        <AccountId xsi:nil="true"/>
        <AccountType/>
      </UserInfo>
    </Owner>
    <NotebookType xmlns="b47dda17-4ced-42f9-9eed-1bf52d7665ba" xsi:nil="true"/>
    <Students xmlns="b47dda17-4ced-42f9-9eed-1bf52d7665ba">
      <UserInfo>
        <DisplayName/>
        <AccountId xsi:nil="true"/>
        <AccountType/>
      </UserInfo>
    </Students>
    <Student_Groups xmlns="b47dda17-4ced-42f9-9eed-1bf52d7665ba">
      <UserInfo>
        <DisplayName/>
        <AccountId xsi:nil="true"/>
        <AccountType/>
      </UserInfo>
    </Student_Groups>
    <Templates xmlns="b47dda17-4ced-42f9-9eed-1bf52d7665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898C-123C-4F0A-85DC-0CCF4E52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dda17-4ced-42f9-9eed-1bf52d7665ba"/>
    <ds:schemaRef ds:uri="6c50a1b2-7193-4c0a-9be8-c5b708b47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D315E-15E6-408B-B726-DCF56D5F1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D83A1-A26E-4428-A8DE-42CC32526A1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c50a1b2-7193-4c0a-9be8-c5b708b47139"/>
    <ds:schemaRef ds:uri="b47dda17-4ced-42f9-9eed-1bf52d7665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0EA7C6-2EAA-4754-8198-43A6847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Annie Blackwell Program</vt:lpstr>
    </vt:vector>
  </TitlesOfParts>
  <Company>Microsoft Corporation</Company>
  <LinksUpToDate>false</LinksUpToDate>
  <CharactersWithSpaces>3334</CharactersWithSpaces>
  <SharedDoc>false</SharedDoc>
  <HLinks>
    <vt:vector size="6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https://www.youtube.com/watch?v=DfW2mkkMTAg&amp;list=RDDfW2mkkMTAg&amp;start_radio=1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Blackwell Program</dc:title>
  <dc:subject/>
  <dc:creator>rpullen</dc:creator>
  <cp:keywords/>
  <cp:lastModifiedBy>Patty Smith</cp:lastModifiedBy>
  <cp:revision>2</cp:revision>
  <cp:lastPrinted>2023-09-01T01:57:00Z</cp:lastPrinted>
  <dcterms:created xsi:type="dcterms:W3CDTF">2023-09-01T14:43:00Z</dcterms:created>
  <dcterms:modified xsi:type="dcterms:W3CDTF">2023-09-01T14:43:00Z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  <property fmtid="{D5CDD505-2E9C-101B-9397-08002B2CF9AE}" pid="3" name="ContentTypeId">
    <vt:lpwstr>0x010100A9C048AE74B64F4B8AFDEF0484CE1517</vt:lpwstr>
  </property>
</Properties>
</file>